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eastAsia="zh-CN"/>
        </w:rPr>
        <w:t>江苏先声药业有限公司</w:t>
      </w: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招聘信息</w:t>
      </w:r>
    </w:p>
    <w:p>
      <w:pPr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eastAsia="zh-CN"/>
        </w:rPr>
        <w:t>江苏先声药业有限公司针对湖南吉首、怀化、常德、衡阳等市招聘10名2018或2019届毕业生，要求：医药、营销、生物、化工等专业，本科及以上学历，有志于从事医药推广行业，有梦想能抗压，亲和力强。导师专门带教，实习考核后确保转正。简历投递邮箱：66062674@qq.com，联系电话：13515208686，刘大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208E"/>
    <w:rsid w:val="4B5F20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2018-09-21T02:49:00Z</dcterms:created>
  <dc:creator>jdsxy-001</dc:creator>
  <cp:lastModifiedBy>jdsxy-001</cp:lastModifiedBy>
  <dcterms:modified xsi:type="dcterms:W3CDTF">2018-09-21T02:50:36Z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