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31" w:rsidRDefault="00F3703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  <w:u w:val="single"/>
        </w:rPr>
        <w:t>2017-2018</w:t>
      </w:r>
      <w:r>
        <w:rPr>
          <w:rFonts w:ascii="黑体" w:eastAsia="黑体" w:hAnsi="黑体" w:hint="eastAsia"/>
          <w:sz w:val="28"/>
          <w:szCs w:val="28"/>
        </w:rPr>
        <w:t>年吉首大学商学院研究生学业奖学金获奖学生公示</w:t>
      </w:r>
    </w:p>
    <w:tbl>
      <w:tblPr>
        <w:tblW w:w="79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0"/>
        <w:gridCol w:w="2880"/>
        <w:gridCol w:w="3060"/>
      </w:tblGrid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Pr="009E501B" w:rsidRDefault="00F37031">
            <w:pPr>
              <w:widowControl/>
              <w:jc w:val="center"/>
              <w:rPr>
                <w:rFonts w:ascii="宋体" w:cs="Arial"/>
                <w:b/>
                <w:kern w:val="0"/>
                <w:sz w:val="20"/>
                <w:szCs w:val="20"/>
              </w:rPr>
            </w:pPr>
            <w:r w:rsidRPr="009E501B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880" w:type="dxa"/>
            <w:vAlign w:val="bottom"/>
          </w:tcPr>
          <w:p w:rsidR="00F37031" w:rsidRPr="009E501B" w:rsidRDefault="00F37031">
            <w:pPr>
              <w:widowControl/>
              <w:jc w:val="center"/>
              <w:rPr>
                <w:rFonts w:ascii="宋体" w:cs="Arial"/>
                <w:b/>
                <w:kern w:val="0"/>
                <w:sz w:val="20"/>
                <w:szCs w:val="20"/>
              </w:rPr>
            </w:pPr>
            <w:r w:rsidRPr="009E501B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060" w:type="dxa"/>
            <w:vAlign w:val="bottom"/>
          </w:tcPr>
          <w:p w:rsidR="00F37031" w:rsidRPr="009E501B" w:rsidRDefault="00F37031">
            <w:pPr>
              <w:jc w:val="center"/>
              <w:rPr>
                <w:rFonts w:ascii="宋体" w:cs="Arial"/>
                <w:b/>
                <w:kern w:val="0"/>
                <w:sz w:val="20"/>
                <w:szCs w:val="20"/>
              </w:rPr>
            </w:pPr>
            <w:r w:rsidRPr="009E501B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等级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孟霏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张康洁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鹿梦思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王星欣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徐赛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刘新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陈婷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朱磊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宋亚芸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周书应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王祺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梁日新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张西竹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向武胜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张晓丹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谢丹丹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17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魏昕伊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18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杨惠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夏浩钰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崔盼盼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21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向媛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22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程雯婷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23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肖湘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24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曾凯然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25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李思蓓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26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冯元元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27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原丹奇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28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刘琴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29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陆薇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吕林蔚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31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易平辉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32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张纬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33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徐爽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34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覃琴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35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吴天昊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36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晁楠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37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周金欣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38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向婕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39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傅嘉颖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金宁波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41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黄玲玲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42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周宇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 w:colFirst="0" w:colLast="4"/>
            <w:r>
              <w:rPr>
                <w:rFonts w:ascii="仿宋" w:eastAsia="仿宋" w:hAnsi="仿宋" w:cs="仿宋"/>
                <w:sz w:val="24"/>
              </w:rPr>
              <w:t>43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谢志敏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44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谢桂芳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45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汪洋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46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刘学爱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47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徐昊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48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邓雪文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49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李叶定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51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向院来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52</w:t>
            </w:r>
          </w:p>
        </w:tc>
        <w:tc>
          <w:tcPr>
            <w:tcW w:w="2880" w:type="dxa"/>
          </w:tcPr>
          <w:p w:rsidR="00F37031" w:rsidRDefault="00F37031">
            <w:pPr>
              <w:widowControl/>
              <w:tabs>
                <w:tab w:val="left" w:pos="360"/>
              </w:tabs>
              <w:spacing w:line="400" w:lineRule="exact"/>
              <w:ind w:right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张婷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53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熊嘉芝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54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陈萍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55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胡炜波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56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胡馨元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57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朱瑶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58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廖文芳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59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彭书丽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60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王梦蒂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61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龙芳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62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杨一兰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63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陈帆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64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李星辰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65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林茹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66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戴卉馨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67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梁慧芳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68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田多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69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彭娇娇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70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渠源清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71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马丽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72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龙跃平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73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田莱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74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孙敏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  <w:tr w:rsidR="00F37031" w:rsidRPr="009E501B" w:rsidTr="00843A4A">
        <w:trPr>
          <w:trHeight w:val="400"/>
        </w:trPr>
        <w:tc>
          <w:tcPr>
            <w:tcW w:w="1990" w:type="dxa"/>
            <w:vAlign w:val="bottom"/>
          </w:tcPr>
          <w:p w:rsidR="00F37031" w:rsidRDefault="00F370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75</w:t>
            </w:r>
          </w:p>
        </w:tc>
        <w:tc>
          <w:tcPr>
            <w:tcW w:w="2880" w:type="dxa"/>
            <w:vAlign w:val="center"/>
          </w:tcPr>
          <w:p w:rsidR="00F37031" w:rsidRDefault="00F37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舒玉蓉</w:t>
            </w:r>
          </w:p>
        </w:tc>
        <w:tc>
          <w:tcPr>
            <w:tcW w:w="3060" w:type="dxa"/>
            <w:vAlign w:val="bottom"/>
          </w:tcPr>
          <w:p w:rsidR="00F37031" w:rsidRDefault="00F370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三等</w:t>
            </w:r>
          </w:p>
        </w:tc>
      </w:tr>
    </w:tbl>
    <w:bookmarkEnd w:id="0"/>
    <w:p w:rsidR="00F37031" w:rsidRDefault="00F37031">
      <w:pPr>
        <w:rPr>
          <w:sz w:val="28"/>
          <w:szCs w:val="28"/>
        </w:rPr>
      </w:pPr>
      <w:r>
        <w:rPr>
          <w:rFonts w:ascii="宋体" w:hAnsi="宋体" w:hint="eastAsia"/>
          <w:color w:val="000000"/>
        </w:rPr>
        <w:t>注：如对上述结果有异议，请在</w:t>
      </w:r>
      <w:r>
        <w:rPr>
          <w:rFonts w:ascii="宋体" w:hAnsi="宋体"/>
          <w:color w:val="000000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6</w:t>
      </w:r>
      <w:r>
        <w:rPr>
          <w:rFonts w:ascii="宋体" w:hAnsi="宋体" w:hint="eastAsia"/>
          <w:color w:val="000000"/>
        </w:rPr>
        <w:t>日之前向商学院研究生办公室反馈。</w:t>
      </w:r>
    </w:p>
    <w:p w:rsidR="00F37031" w:rsidRDefault="00F37031"/>
    <w:sectPr w:rsidR="00F37031" w:rsidSect="0048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31" w:rsidRDefault="00F37031">
      <w:r>
        <w:separator/>
      </w:r>
    </w:p>
  </w:endnote>
  <w:endnote w:type="continuationSeparator" w:id="0">
    <w:p w:rsidR="00F37031" w:rsidRDefault="00F3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31" w:rsidRDefault="00F37031">
      <w:r>
        <w:separator/>
      </w:r>
    </w:p>
  </w:footnote>
  <w:footnote w:type="continuationSeparator" w:id="0">
    <w:p w:rsidR="00F37031" w:rsidRDefault="00F37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EE32B0B"/>
    <w:rsid w:val="00485866"/>
    <w:rsid w:val="00843A4A"/>
    <w:rsid w:val="009E501B"/>
    <w:rsid w:val="00C751E9"/>
    <w:rsid w:val="00F37031"/>
    <w:rsid w:val="110830D4"/>
    <w:rsid w:val="17DF369F"/>
    <w:rsid w:val="34102E5D"/>
    <w:rsid w:val="34FB285F"/>
    <w:rsid w:val="67184A6A"/>
    <w:rsid w:val="6B1427BA"/>
    <w:rsid w:val="6EE32B0B"/>
    <w:rsid w:val="70E97BC9"/>
    <w:rsid w:val="765A1A9B"/>
    <w:rsid w:val="79E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6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04B3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04B3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128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xlc</dc:creator>
  <cp:keywords/>
  <dc:description/>
  <cp:lastModifiedBy>003125</cp:lastModifiedBy>
  <cp:revision>2</cp:revision>
  <dcterms:created xsi:type="dcterms:W3CDTF">2017-10-19T03:43:00Z</dcterms:created>
  <dcterms:modified xsi:type="dcterms:W3CDTF">2017-11-30T00:47:00Z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